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indmarsh-profile"/>
    <w:p>
      <w:pPr>
        <w:pStyle w:val="Heading1"/>
      </w:pPr>
      <w:r>
        <w:t xml:space="preserve">Hindmarsh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7,524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5,602          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Nhill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Hindmarsh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$47,113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2,783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1,818,719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2025-01-02T01:44:39Z</dcterms:created>
  <dcterms:modified xsi:type="dcterms:W3CDTF">2025-01-02T01:44:39Z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